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A321" w14:textId="77777777" w:rsidR="00E95EF8" w:rsidRDefault="00E95EF8" w:rsidP="00C845E5"/>
    <w:p w14:paraId="158DE601" w14:textId="7E5F68BB" w:rsidR="008748D2" w:rsidRDefault="00695892" w:rsidP="00C845E5">
      <w:r>
        <w:t>[</w:t>
      </w:r>
      <w:r w:rsidR="00C845E5">
        <w:t>Observera att denna ersätter tidigare dokument benämnt ”</w:t>
      </w:r>
      <w:r w:rsidR="0060213E">
        <w:t>Utläggsmall</w:t>
      </w:r>
      <w:r w:rsidR="00C845E5">
        <w:t>”</w:t>
      </w:r>
      <w:r w:rsidR="001F45B4">
        <w:t xml:space="preserve"> för </w:t>
      </w:r>
      <w:r w:rsidR="0060213E">
        <w:t>utlägg.</w:t>
      </w:r>
      <w:r>
        <w:t>]</w:t>
      </w:r>
    </w:p>
    <w:p w14:paraId="5D4F2167" w14:textId="77777777" w:rsidR="00E95EF8" w:rsidRDefault="00E95EF8">
      <w:pPr>
        <w:rPr>
          <w:b/>
          <w:sz w:val="36"/>
          <w:szCs w:val="36"/>
        </w:rPr>
      </w:pPr>
    </w:p>
    <w:p w14:paraId="54133F10" w14:textId="49467D67" w:rsidR="00346ABA" w:rsidRDefault="0060213E">
      <w:pPr>
        <w:rPr>
          <w:b/>
          <w:sz w:val="36"/>
          <w:szCs w:val="36"/>
        </w:rPr>
      </w:pPr>
      <w:r>
        <w:rPr>
          <w:b/>
          <w:sz w:val="36"/>
          <w:szCs w:val="36"/>
        </w:rPr>
        <w:t>Begäran om</w:t>
      </w:r>
      <w:r w:rsidR="00346ABA" w:rsidRPr="00346ABA">
        <w:rPr>
          <w:b/>
          <w:sz w:val="36"/>
          <w:szCs w:val="36"/>
        </w:rPr>
        <w:t xml:space="preserve"> </w:t>
      </w:r>
      <w:r w:rsidR="00932E1A">
        <w:rPr>
          <w:b/>
          <w:sz w:val="36"/>
          <w:szCs w:val="36"/>
        </w:rPr>
        <w:t>ersättning för utlägg</w:t>
      </w:r>
    </w:p>
    <w:p w14:paraId="2C99700E" w14:textId="743E0E1F" w:rsidR="00E21821" w:rsidRDefault="00E21821" w:rsidP="00E72390">
      <w:r>
        <w:t xml:space="preserve">Denna blankett används för att </w:t>
      </w:r>
      <w:r w:rsidR="00932E1A">
        <w:t>begära ersättning för gjorda utlägg</w:t>
      </w:r>
      <w:r>
        <w:t xml:space="preserve">. Det kan vara aktuellt när du har </w:t>
      </w:r>
      <w:r w:rsidR="008748D2">
        <w:t>haft kostnader för</w:t>
      </w:r>
      <w:r>
        <w:t xml:space="preserve"> </w:t>
      </w:r>
      <w:r w:rsidR="00932E1A">
        <w:t xml:space="preserve">klubbens räkning, till exempel </w:t>
      </w:r>
      <w:r w:rsidR="00695892">
        <w:t xml:space="preserve">när du </w:t>
      </w:r>
      <w:r w:rsidR="00932E1A">
        <w:t xml:space="preserve">handlat mat till </w:t>
      </w:r>
      <w:proofErr w:type="spellStart"/>
      <w:r w:rsidR="00932E1A">
        <w:t>toppstugan</w:t>
      </w:r>
      <w:proofErr w:type="spellEnd"/>
      <w:r w:rsidR="00932E1A">
        <w:t xml:space="preserve">. </w:t>
      </w:r>
      <w:r w:rsidR="00695892">
        <w:t>Blanketten ska inte användas för träningsbidrag.</w:t>
      </w:r>
      <w:r w:rsidR="00932E1A">
        <w:t xml:space="preserve"> </w:t>
      </w:r>
      <w:r w:rsidRPr="00E72390">
        <w:rPr>
          <w:b/>
          <w:bCs/>
        </w:rPr>
        <w:t xml:space="preserve">En blankett per person </w:t>
      </w:r>
      <w:r w:rsidR="00665042">
        <w:rPr>
          <w:b/>
          <w:bCs/>
        </w:rPr>
        <w:t xml:space="preserve">och </w:t>
      </w:r>
      <w:r w:rsidR="00932E1A">
        <w:rPr>
          <w:b/>
          <w:bCs/>
        </w:rPr>
        <w:t>utläggstillfälle</w:t>
      </w:r>
      <w:r w:rsidR="00665042">
        <w:rPr>
          <w:b/>
          <w:bCs/>
        </w:rPr>
        <w:t xml:space="preserve"> </w:t>
      </w:r>
      <w:r w:rsidRPr="00E72390">
        <w:rPr>
          <w:b/>
          <w:bCs/>
        </w:rPr>
        <w:t>ska skickas in.</w:t>
      </w:r>
    </w:p>
    <w:p w14:paraId="6E7527F7" w14:textId="5D9A6353" w:rsidR="00650E35" w:rsidRPr="00E21821" w:rsidRDefault="00E72390" w:rsidP="00E72390">
      <w:r>
        <w:t xml:space="preserve">1. </w:t>
      </w:r>
      <w:r w:rsidR="00650E35">
        <w:t>Först vill vi veta vem du är som söker</w:t>
      </w:r>
      <w:r w:rsidR="005C693B">
        <w:t xml:space="preserve"> </w:t>
      </w:r>
      <w:r w:rsidR="00932E1A">
        <w:t>Ersättning</w:t>
      </w:r>
      <w:r w:rsidR="00695892">
        <w:t xml:space="preserve"> för utlägg</w:t>
      </w:r>
      <w:r w:rsidR="005C693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122"/>
        <w:gridCol w:w="6940"/>
      </w:tblGrid>
      <w:tr w:rsidR="009B5EB9" w:rsidRPr="00A536E9" w14:paraId="78E3656E" w14:textId="77777777" w:rsidTr="00A168AB">
        <w:tc>
          <w:tcPr>
            <w:tcW w:w="2122" w:type="dxa"/>
            <w:tcBorders>
              <w:bottom w:val="single" w:sz="4" w:space="0" w:color="auto"/>
            </w:tcBorders>
            <w:shd w:val="clear" w:color="auto" w:fill="D9D9D9"/>
          </w:tcPr>
          <w:p w14:paraId="0167225B" w14:textId="77777777" w:rsidR="00346ABA" w:rsidRPr="00A536E9" w:rsidRDefault="00346ABA" w:rsidP="00A536E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D9D9D9"/>
          </w:tcPr>
          <w:p w14:paraId="6C9DB2DB" w14:textId="77777777" w:rsidR="00346ABA" w:rsidRPr="00A536E9" w:rsidRDefault="00346ABA" w:rsidP="00A536E9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A168AB" w:rsidRPr="00A536E9" w14:paraId="7ED79EE8" w14:textId="77777777" w:rsidTr="00A168AB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72BAA" w14:textId="77777777" w:rsidR="00A168AB" w:rsidRPr="00A168AB" w:rsidRDefault="00A168AB" w:rsidP="00A53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Förnamn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2F896" w14:textId="77777777" w:rsidR="00A168AB" w:rsidRPr="00A168AB" w:rsidRDefault="00A168AB" w:rsidP="00A53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Efternamn</w:t>
            </w:r>
          </w:p>
        </w:tc>
      </w:tr>
    </w:tbl>
    <w:p w14:paraId="30F81368" w14:textId="2BE5BC23" w:rsidR="00346ABA" w:rsidRDefault="00346ABA" w:rsidP="00346ABA">
      <w:pPr>
        <w:rPr>
          <w:b/>
          <w:sz w:val="20"/>
          <w:szCs w:val="20"/>
        </w:rPr>
      </w:pPr>
    </w:p>
    <w:p w14:paraId="276F5233" w14:textId="539B68C7" w:rsidR="00650E35" w:rsidRDefault="00E72390" w:rsidP="00E72390">
      <w:r>
        <w:t xml:space="preserve">2. </w:t>
      </w:r>
      <w:r w:rsidR="00650E35">
        <w:t xml:space="preserve">Sen vill vi veta hur mycket </w:t>
      </w:r>
      <w:r w:rsidR="00932E1A">
        <w:t xml:space="preserve">utlägg du gjort </w:t>
      </w:r>
      <w:r w:rsidR="00650E35">
        <w:t xml:space="preserve">genom att </w:t>
      </w:r>
      <w:r>
        <w:t xml:space="preserve">du </w:t>
      </w:r>
      <w:r w:rsidR="00650E35">
        <w:t>ange</w:t>
      </w:r>
      <w:r>
        <w:t>r</w:t>
      </w:r>
      <w:r w:rsidR="00650E35">
        <w:t xml:space="preserve"> ett totalbelopp.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405"/>
      </w:tblGrid>
      <w:tr w:rsidR="005C693B" w:rsidRPr="00A536E9" w14:paraId="530DC206" w14:textId="77777777" w:rsidTr="00695892">
        <w:tc>
          <w:tcPr>
            <w:tcW w:w="2405" w:type="dxa"/>
            <w:tcBorders>
              <w:bottom w:val="single" w:sz="4" w:space="0" w:color="auto"/>
            </w:tcBorders>
            <w:shd w:val="clear" w:color="auto" w:fill="D9D9D9"/>
          </w:tcPr>
          <w:p w14:paraId="362AC981" w14:textId="77777777" w:rsidR="005C693B" w:rsidRPr="00A536E9" w:rsidRDefault="005C693B" w:rsidP="000935BD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5C693B" w:rsidRPr="00A536E9" w14:paraId="2E054268" w14:textId="77777777" w:rsidTr="00695892">
        <w:trPr>
          <w:trHeight w:val="243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D953A5" w14:textId="73065987" w:rsidR="005C693B" w:rsidRPr="0060213E" w:rsidRDefault="00695892" w:rsidP="000935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Totalb</w:t>
            </w:r>
            <w:r w:rsidR="0060213E" w:rsidRPr="0060213E">
              <w:rPr>
                <w:b/>
                <w:bCs/>
                <w:sz w:val="20"/>
                <w:szCs w:val="20"/>
              </w:rPr>
              <w:t>elopp som lagts ut</w:t>
            </w:r>
          </w:p>
        </w:tc>
      </w:tr>
    </w:tbl>
    <w:p w14:paraId="1AB84B74" w14:textId="44923C96" w:rsidR="008F3536" w:rsidRDefault="008F3536" w:rsidP="00A168AB">
      <w:pPr>
        <w:rPr>
          <w:b/>
          <w:sz w:val="20"/>
          <w:szCs w:val="20"/>
        </w:rPr>
      </w:pPr>
    </w:p>
    <w:p w14:paraId="5C42B7E6" w14:textId="7BC34BEE" w:rsidR="00650E35" w:rsidRPr="00346ABA" w:rsidRDefault="00E72390" w:rsidP="00E72390">
      <w:r>
        <w:t xml:space="preserve">3. </w:t>
      </w:r>
      <w:r w:rsidR="00650E35">
        <w:t>Sen behöver vi veta till vilken bank en utbetalnings ska ske</w:t>
      </w:r>
      <w:r w:rsidR="006B3756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998"/>
        <w:gridCol w:w="1817"/>
        <w:gridCol w:w="4247"/>
      </w:tblGrid>
      <w:tr w:rsidR="00A168AB" w:rsidRPr="00A536E9" w14:paraId="1DF0256B" w14:textId="77777777" w:rsidTr="0060213E">
        <w:tc>
          <w:tcPr>
            <w:tcW w:w="2998" w:type="dxa"/>
            <w:tcBorders>
              <w:bottom w:val="single" w:sz="4" w:space="0" w:color="auto"/>
            </w:tcBorders>
            <w:shd w:val="clear" w:color="auto" w:fill="D9D9D9"/>
          </w:tcPr>
          <w:p w14:paraId="2B335B83" w14:textId="77777777" w:rsidR="00A168AB" w:rsidRPr="00A536E9" w:rsidRDefault="00A168AB" w:rsidP="008B1CE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9D9D9"/>
          </w:tcPr>
          <w:p w14:paraId="6C4A772B" w14:textId="77777777" w:rsidR="00A168AB" w:rsidRPr="00A536E9" w:rsidRDefault="00A168AB" w:rsidP="008B1CE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D9D9D9"/>
          </w:tcPr>
          <w:p w14:paraId="7FCAB0DE" w14:textId="77777777" w:rsidR="00A168AB" w:rsidRPr="00A536E9" w:rsidRDefault="00A168AB" w:rsidP="008B1CE0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A168AB" w:rsidRPr="00A536E9" w14:paraId="5CD22CDD" w14:textId="77777777" w:rsidTr="0060213E">
        <w:trPr>
          <w:trHeight w:val="243"/>
        </w:trPr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D83B96" w14:textId="36A979C0" w:rsidR="00A168AB" w:rsidRPr="00A168AB" w:rsidRDefault="008F3536" w:rsidP="008B1CE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Bank</w:t>
            </w:r>
            <w:r w:rsidR="005C693B">
              <w:rPr>
                <w:b/>
                <w:sz w:val="20"/>
                <w:szCs w:val="20"/>
              </w:rPr>
              <w:t>namn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72A86F" w14:textId="11B51ACB" w:rsidR="00A168AB" w:rsidRPr="00A168AB" w:rsidRDefault="008F3536" w:rsidP="008B1CE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Clearingn</w:t>
            </w:r>
            <w:r w:rsidR="006B3756">
              <w:rPr>
                <w:b/>
                <w:sz w:val="20"/>
                <w:szCs w:val="20"/>
              </w:rPr>
              <w:t>ummer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473FB" w14:textId="65E4B308" w:rsidR="00A168AB" w:rsidRDefault="008F3536" w:rsidP="008B1CE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Konton</w:t>
            </w:r>
            <w:r w:rsidR="006B3756">
              <w:rPr>
                <w:b/>
                <w:sz w:val="20"/>
                <w:szCs w:val="20"/>
              </w:rPr>
              <w:t>ummer</w:t>
            </w:r>
          </w:p>
        </w:tc>
      </w:tr>
    </w:tbl>
    <w:p w14:paraId="2E2EF4A0" w14:textId="790EEFA6" w:rsidR="008F3536" w:rsidRPr="00695892" w:rsidRDefault="008F3536" w:rsidP="008F3536">
      <w:pPr>
        <w:rPr>
          <w:b/>
          <w:sz w:val="20"/>
          <w:szCs w:val="20"/>
        </w:rPr>
      </w:pPr>
    </w:p>
    <w:p w14:paraId="6491FF4F" w14:textId="5DA36AB4" w:rsidR="0060213E" w:rsidRPr="00346ABA" w:rsidRDefault="00695892" w:rsidP="0060213E">
      <w:r>
        <w:t>4</w:t>
      </w:r>
      <w:r w:rsidR="0060213E">
        <w:t xml:space="preserve">. </w:t>
      </w:r>
      <w:r w:rsidRPr="00E72390">
        <w:t>Till sist vill vi se underlag för di</w:t>
      </w:r>
      <w:r>
        <w:t xml:space="preserve">n begäran om ersättning för utlägg så detta bifogar du enklast genom att fota av eller skanna underlagen. </w:t>
      </w:r>
      <w:r>
        <w:t>Numrera bilagor och specificera i listan nedan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271"/>
        <w:gridCol w:w="5812"/>
        <w:gridCol w:w="1984"/>
      </w:tblGrid>
      <w:tr w:rsidR="00695892" w:rsidRPr="00A536E9" w14:paraId="77750DCA" w14:textId="77777777" w:rsidTr="00695892"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</w:tcPr>
          <w:p w14:paraId="4FFC7149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/>
          </w:tcPr>
          <w:p w14:paraId="38BE50D9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75C73CD1" w14:textId="7B139169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695892" w:rsidRPr="00A536E9" w14:paraId="1F05706E" w14:textId="77777777" w:rsidTr="00695892"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</w:tcPr>
          <w:p w14:paraId="655CA51E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/>
          </w:tcPr>
          <w:p w14:paraId="7191B681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2E376AB5" w14:textId="7830574A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695892" w:rsidRPr="00A536E9" w14:paraId="11FE0FAB" w14:textId="77777777" w:rsidTr="00695892"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</w:tcPr>
          <w:p w14:paraId="4CB4B75B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/>
          </w:tcPr>
          <w:p w14:paraId="485DC583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4BEB03D0" w14:textId="7E13602E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695892" w:rsidRPr="00A536E9" w14:paraId="7E7933E8" w14:textId="77777777" w:rsidTr="00695892"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</w:tcPr>
          <w:p w14:paraId="65632EDE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/>
          </w:tcPr>
          <w:p w14:paraId="50A11998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2909F7EE" w14:textId="506F15B8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695892" w:rsidRPr="00A536E9" w14:paraId="1B4F01EB" w14:textId="77777777" w:rsidTr="00695892"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</w:tcPr>
          <w:p w14:paraId="5B2CC106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/>
          </w:tcPr>
          <w:p w14:paraId="29AF42E5" w14:textId="77777777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5EF5EB41" w14:textId="4F5FCFAF" w:rsidR="00695892" w:rsidRPr="00A536E9" w:rsidRDefault="00695892" w:rsidP="00F37F08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695892" w:rsidRPr="00A536E9" w14:paraId="7F4C824A" w14:textId="77777777" w:rsidTr="00695892">
        <w:trPr>
          <w:trHeight w:val="243"/>
        </w:trPr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9F05ED" w14:textId="2D0DB361" w:rsidR="00695892" w:rsidRPr="00695892" w:rsidRDefault="00695892" w:rsidP="00F37F0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95892">
              <w:rPr>
                <w:b/>
                <w:bCs/>
                <w:sz w:val="20"/>
                <w:szCs w:val="20"/>
              </w:rPr>
              <w:t>Underlag nr.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7A73D" w14:textId="4C3C4151" w:rsidR="00695892" w:rsidRDefault="00695892" w:rsidP="00F37F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097CE" w14:textId="5BEB86C6" w:rsidR="00695892" w:rsidRDefault="00695892" w:rsidP="00F37F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Belopp</w:t>
            </w:r>
          </w:p>
        </w:tc>
      </w:tr>
    </w:tbl>
    <w:p w14:paraId="0511009E" w14:textId="62DD91E0" w:rsidR="00AE1BA0" w:rsidRPr="00695892" w:rsidRDefault="00695892" w:rsidP="00C504B1">
      <w:r w:rsidRPr="00E72390">
        <w:t xml:space="preserve"> </w:t>
      </w:r>
    </w:p>
    <w:p w14:paraId="5F6DF1A4" w14:textId="634D485F" w:rsidR="00C504B1" w:rsidRPr="00405B8B" w:rsidRDefault="006B3756" w:rsidP="00AE1BA0">
      <w:pPr>
        <w:rPr>
          <w:b/>
          <w:color w:val="0000FF"/>
          <w:sz w:val="24"/>
          <w:szCs w:val="24"/>
          <w:u w:val="single"/>
        </w:rPr>
      </w:pPr>
      <w:r>
        <w:t>Skicka in</w:t>
      </w:r>
      <w:r w:rsidR="00AE1BA0">
        <w:t xml:space="preserve"> ifylld</w:t>
      </w:r>
      <w:r>
        <w:t xml:space="preserve"> </w:t>
      </w:r>
      <w:r w:rsidR="00C504B1" w:rsidRPr="00C504B1">
        <w:t xml:space="preserve">blanketten </w:t>
      </w:r>
      <w:r>
        <w:t>och underlag</w:t>
      </w:r>
      <w:r w:rsidR="00AE1BA0">
        <w:t xml:space="preserve"> </w:t>
      </w:r>
      <w:r w:rsidR="00AE1BA0" w:rsidRPr="005C693B">
        <w:rPr>
          <w:b/>
          <w:bCs/>
        </w:rPr>
        <w:t>samlat</w:t>
      </w:r>
      <w:r w:rsidRPr="005C693B">
        <w:rPr>
          <w:b/>
          <w:bCs/>
        </w:rPr>
        <w:t xml:space="preserve"> i ett </w:t>
      </w:r>
      <w:proofErr w:type="gramStart"/>
      <w:r w:rsidRPr="005C693B">
        <w:rPr>
          <w:b/>
          <w:bCs/>
        </w:rPr>
        <w:t>mail</w:t>
      </w:r>
      <w:proofErr w:type="gramEnd"/>
      <w:r w:rsidR="00E72390" w:rsidRPr="005C693B">
        <w:rPr>
          <w:b/>
          <w:bCs/>
        </w:rPr>
        <w:t xml:space="preserve"> </w:t>
      </w:r>
      <w:r w:rsidR="005C693B" w:rsidRPr="005C693B">
        <w:rPr>
          <w:b/>
          <w:bCs/>
        </w:rPr>
        <w:t xml:space="preserve">med </w:t>
      </w:r>
      <w:r w:rsidR="00C845E5">
        <w:rPr>
          <w:b/>
          <w:bCs/>
        </w:rPr>
        <w:t>sökandes</w:t>
      </w:r>
      <w:r w:rsidR="005C693B" w:rsidRPr="005C693B">
        <w:rPr>
          <w:b/>
          <w:bCs/>
        </w:rPr>
        <w:t xml:space="preserve"> namn som </w:t>
      </w:r>
      <w:r w:rsidR="005C693B">
        <w:rPr>
          <w:b/>
          <w:bCs/>
        </w:rPr>
        <w:t>rubrik</w:t>
      </w:r>
      <w:r w:rsidR="005C693B">
        <w:t xml:space="preserve"> </w:t>
      </w:r>
      <w:r w:rsidR="00C504B1" w:rsidRPr="00C504B1">
        <w:t xml:space="preserve">till </w:t>
      </w:r>
      <w:hyperlink r:id="rId7" w:history="1">
        <w:r w:rsidR="0060213E" w:rsidRPr="00F112EA">
          <w:rPr>
            <w:rStyle w:val="Hyperlnk"/>
            <w:b/>
            <w:sz w:val="24"/>
            <w:szCs w:val="24"/>
          </w:rPr>
          <w:t>utlagg@kungsbergetsalpina.se</w:t>
        </w:r>
      </w:hyperlink>
      <w:r w:rsidR="00E72390">
        <w:t xml:space="preserve"> </w:t>
      </w:r>
    </w:p>
    <w:p w14:paraId="030ACBAF" w14:textId="0629D11F" w:rsidR="00E95EF8" w:rsidRPr="00C504B1" w:rsidRDefault="00E95EF8" w:rsidP="00AE1BA0"/>
    <w:sectPr w:rsidR="00E95EF8" w:rsidRPr="00C504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210F" w14:textId="77777777" w:rsidR="009E2A4D" w:rsidRDefault="009E2A4D" w:rsidP="00346ABA">
      <w:pPr>
        <w:spacing w:after="0" w:line="240" w:lineRule="auto"/>
      </w:pPr>
      <w:r>
        <w:separator/>
      </w:r>
    </w:p>
  </w:endnote>
  <w:endnote w:type="continuationSeparator" w:id="0">
    <w:p w14:paraId="28A4333B" w14:textId="77777777" w:rsidR="009E2A4D" w:rsidRDefault="009E2A4D" w:rsidP="0034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BDB9" w14:textId="77777777" w:rsidR="00E95EF8" w:rsidRDefault="00E95EF8" w:rsidP="00E95EF8">
    <w:r>
      <w:t>Dokumentinfo</w:t>
    </w:r>
  </w:p>
  <w:p w14:paraId="2A452891" w14:textId="7E91B206" w:rsidR="00E95EF8" w:rsidRPr="00C504B1" w:rsidRDefault="00E95EF8" w:rsidP="00E95EF8">
    <w:r>
      <w:t xml:space="preserve">Upprättad 2022-09-01 av Kassör </w:t>
    </w:r>
    <w:proofErr w:type="spellStart"/>
    <w:r>
      <w:t>KALP</w:t>
    </w:r>
    <w:proofErr w:type="spellEnd"/>
  </w:p>
  <w:p w14:paraId="10642ACD" w14:textId="77777777" w:rsidR="00E95EF8" w:rsidRDefault="00E95E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54FC" w14:textId="77777777" w:rsidR="009E2A4D" w:rsidRDefault="009E2A4D" w:rsidP="00346ABA">
      <w:pPr>
        <w:spacing w:after="0" w:line="240" w:lineRule="auto"/>
      </w:pPr>
      <w:r>
        <w:separator/>
      </w:r>
    </w:p>
  </w:footnote>
  <w:footnote w:type="continuationSeparator" w:id="0">
    <w:p w14:paraId="6091DD8A" w14:textId="77777777" w:rsidR="009E2A4D" w:rsidRDefault="009E2A4D" w:rsidP="0034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C4D" w14:textId="74276ACF" w:rsidR="00346ABA" w:rsidRDefault="007E76CC">
    <w:pPr>
      <w:pStyle w:val="Sidhuvud"/>
      <w:rPr>
        <w:noProof/>
        <w:lang w:eastAsia="sv-SE"/>
      </w:rPr>
    </w:pPr>
    <w:r w:rsidRPr="00046D27">
      <w:rPr>
        <w:noProof/>
        <w:lang w:eastAsia="sv-SE"/>
      </w:rPr>
      <w:drawing>
        <wp:inline distT="0" distB="0" distL="0" distR="0" wp14:anchorId="54A402DA" wp14:editId="73613B28">
          <wp:extent cx="5762625" cy="571500"/>
          <wp:effectExtent l="0" t="0" r="0" b="0"/>
          <wp:docPr id="1" name="Bildobjekt 1" descr="C:\PV\kalp\Admin\kungsbergets_alp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C:\PV\kalp\Admin\kungsbergets_alp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4467B" w14:textId="77777777" w:rsidR="009B5EB9" w:rsidRDefault="009B5EB9">
    <w:pPr>
      <w:pStyle w:val="Sidhuvud"/>
    </w:pPr>
  </w:p>
  <w:p w14:paraId="0150B4BA" w14:textId="27F2BAE8" w:rsidR="009B5EB9" w:rsidRDefault="007E76CC" w:rsidP="009B5EB9">
    <w:pPr>
      <w:pStyle w:val="Sidhuvud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0E475A" wp14:editId="72F123AE">
              <wp:simplePos x="0" y="0"/>
              <wp:positionH relativeFrom="column">
                <wp:posOffset>-662305</wp:posOffset>
              </wp:positionH>
              <wp:positionV relativeFrom="paragraph">
                <wp:posOffset>88264</wp:posOffset>
              </wp:positionV>
              <wp:extent cx="714375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3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0E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15pt;margin-top:6.95pt;width:562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io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McsfHqfAHL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49E"/>
    <w:multiLevelType w:val="hybridMultilevel"/>
    <w:tmpl w:val="9454F13A"/>
    <w:lvl w:ilvl="0" w:tplc="7D9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5139D"/>
    <w:multiLevelType w:val="hybridMultilevel"/>
    <w:tmpl w:val="289E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67364">
    <w:abstractNumId w:val="0"/>
  </w:num>
  <w:num w:numId="2" w16cid:durableId="20710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2C"/>
    <w:rsid w:val="0001370A"/>
    <w:rsid w:val="00015C2E"/>
    <w:rsid w:val="000352C5"/>
    <w:rsid w:val="000762A1"/>
    <w:rsid w:val="001F154A"/>
    <w:rsid w:val="001F45B4"/>
    <w:rsid w:val="00213260"/>
    <w:rsid w:val="00250579"/>
    <w:rsid w:val="00346ABA"/>
    <w:rsid w:val="003D5DBD"/>
    <w:rsid w:val="00401EEC"/>
    <w:rsid w:val="00405B8B"/>
    <w:rsid w:val="0049008C"/>
    <w:rsid w:val="004C6155"/>
    <w:rsid w:val="005731CA"/>
    <w:rsid w:val="005C693B"/>
    <w:rsid w:val="0060213E"/>
    <w:rsid w:val="00650E35"/>
    <w:rsid w:val="00665042"/>
    <w:rsid w:val="00695892"/>
    <w:rsid w:val="006B3756"/>
    <w:rsid w:val="007E76CC"/>
    <w:rsid w:val="008748D2"/>
    <w:rsid w:val="008A15D2"/>
    <w:rsid w:val="008B1CE0"/>
    <w:rsid w:val="008F074C"/>
    <w:rsid w:val="008F3536"/>
    <w:rsid w:val="00932E1A"/>
    <w:rsid w:val="00974B2C"/>
    <w:rsid w:val="009B5EB9"/>
    <w:rsid w:val="009E2A4D"/>
    <w:rsid w:val="00A05554"/>
    <w:rsid w:val="00A168AB"/>
    <w:rsid w:val="00A536E9"/>
    <w:rsid w:val="00AE1BA0"/>
    <w:rsid w:val="00B75A08"/>
    <w:rsid w:val="00C504B1"/>
    <w:rsid w:val="00C845E5"/>
    <w:rsid w:val="00D05022"/>
    <w:rsid w:val="00D5532A"/>
    <w:rsid w:val="00E21821"/>
    <w:rsid w:val="00E72390"/>
    <w:rsid w:val="00E95EF8"/>
    <w:rsid w:val="00EA6F67"/>
    <w:rsid w:val="00F267F3"/>
    <w:rsid w:val="00F50610"/>
    <w:rsid w:val="00F6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C99CD"/>
  <w15:chartTrackingRefBased/>
  <w15:docId w15:val="{6FC6934B-3B81-4111-9A3D-A7CF47D6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34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6ABA"/>
  </w:style>
  <w:style w:type="paragraph" w:styleId="Sidfot">
    <w:name w:val="footer"/>
    <w:basedOn w:val="Normal"/>
    <w:link w:val="SidfotChar"/>
    <w:uiPriority w:val="99"/>
    <w:unhideWhenUsed/>
    <w:rsid w:val="0034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6ABA"/>
  </w:style>
  <w:style w:type="table" w:styleId="Tabellrutnt">
    <w:name w:val="Table Grid"/>
    <w:basedOn w:val="Normaltabell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46AB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B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B5EB9"/>
    <w:rPr>
      <w:rFonts w:ascii="Segoe UI" w:hAnsi="Segoe UI" w:cs="Segoe UI"/>
      <w:sz w:val="18"/>
      <w:szCs w:val="18"/>
      <w:lang w:eastAsia="en-US"/>
    </w:rPr>
  </w:style>
  <w:style w:type="character" w:styleId="Hyperlnk">
    <w:name w:val="Hyperlink"/>
    <w:uiPriority w:val="99"/>
    <w:unhideWhenUsed/>
    <w:rsid w:val="008F3536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13260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E7239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05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lagg@kungsbergetsalpin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olo\Desktop\Underlag%20f&#246;r%20utl&#228;g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C:\Users\perolo\Desktop\Underlag för utlägg.dot</Template>
  <TotalTime>0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mailto:ebhanssom@me.com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Olofsson</dc:creator>
  <cp:keywords/>
  <dc:description/>
  <cp:lastModifiedBy>Amandus Jabin</cp:lastModifiedBy>
  <cp:revision>2</cp:revision>
  <cp:lastPrinted>2015-03-19T19:00:00Z</cp:lastPrinted>
  <dcterms:created xsi:type="dcterms:W3CDTF">2023-03-06T17:23:00Z</dcterms:created>
  <dcterms:modified xsi:type="dcterms:W3CDTF">2023-03-06T17:23:00Z</dcterms:modified>
</cp:coreProperties>
</file>